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4D2A" w14:textId="12400667" w:rsidR="00785540" w:rsidRPr="004E3D8D" w:rsidRDefault="005724B3" w:rsidP="00785540">
      <w:pPr>
        <w:pStyle w:val="CompanyName"/>
        <w:rPr>
          <w:rFonts w:ascii="Times New Roman" w:hAnsi="Times New Roman"/>
        </w:rPr>
      </w:pPr>
      <w:r w:rsidRPr="004E3D8D">
        <w:rPr>
          <w:rFonts w:ascii="Times New Roman" w:hAnsi="Times New Roman"/>
        </w:rPr>
        <w:t>City of Sandersville</w:t>
      </w:r>
    </w:p>
    <w:sdt>
      <w:sdtPr>
        <w:rPr>
          <w:rFonts w:ascii="Times New Roman" w:hAnsi="Times New Roman"/>
        </w:rPr>
        <w:alias w:val="Memo title:"/>
        <w:tag w:val="Memo tilte:"/>
        <w:id w:val="-164170097"/>
        <w:placeholder>
          <w:docPart w:val="83802228BE6241A793E407640C3114CB"/>
        </w:placeholder>
        <w:temporary/>
        <w:showingPlcHdr/>
        <w15:appearance w15:val="hidden"/>
      </w:sdtPr>
      <w:sdtEndPr/>
      <w:sdtContent>
        <w:p w14:paraId="4CD54715" w14:textId="77777777" w:rsidR="00785540" w:rsidRPr="004E3D8D" w:rsidRDefault="00785540" w:rsidP="00785540">
          <w:pPr>
            <w:pStyle w:val="Title"/>
            <w:rPr>
              <w:rFonts w:ascii="Times New Roman" w:hAnsi="Times New Roman"/>
            </w:rPr>
          </w:pPr>
          <w:r w:rsidRPr="004E3D8D">
            <w:rPr>
              <w:rFonts w:ascii="Times New Roman" w:hAnsi="Times New Roman"/>
            </w:rP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rsidRPr="004E3D8D" w14:paraId="39118CC9" w14:textId="77777777" w:rsidTr="005724B3">
        <w:sdt>
          <w:sdtPr>
            <w:rPr>
              <w:rFonts w:ascii="Times New Roman" w:hAnsi="Times New Roman"/>
            </w:rPr>
            <w:alias w:val="To:"/>
            <w:tag w:val="To:"/>
            <w:id w:val="1015413264"/>
            <w:placeholder>
              <w:docPart w:val="9A4E44490DD9492A809D2164ADB28D9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2D14D02A"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To:</w:t>
                </w:r>
              </w:p>
            </w:tc>
          </w:sdtContent>
        </w:sdt>
        <w:tc>
          <w:tcPr>
            <w:tcW w:w="8128" w:type="dxa"/>
          </w:tcPr>
          <w:p w14:paraId="1282A571" w14:textId="470D5958" w:rsidR="00785540"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City Council</w:t>
            </w:r>
          </w:p>
        </w:tc>
      </w:tr>
      <w:tr w:rsidR="00785540" w:rsidRPr="004E3D8D" w14:paraId="7237630F" w14:textId="77777777" w:rsidTr="005724B3">
        <w:sdt>
          <w:sdtPr>
            <w:rPr>
              <w:rFonts w:ascii="Times New Roman" w:hAnsi="Times New Roman"/>
            </w:rPr>
            <w:alias w:val="From:"/>
            <w:tag w:val="From:"/>
            <w:id w:val="21141888"/>
            <w:placeholder>
              <w:docPart w:val="2229C8DB89924E3598ADC29B5CF5219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7152BF5A"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From:</w:t>
                </w:r>
              </w:p>
            </w:tc>
          </w:sdtContent>
        </w:sdt>
        <w:tc>
          <w:tcPr>
            <w:tcW w:w="8128" w:type="dxa"/>
          </w:tcPr>
          <w:p w14:paraId="0E83D2B7" w14:textId="73E676F3" w:rsidR="00EB38E6"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Sharon Eveland, City Manager</w:t>
            </w:r>
          </w:p>
        </w:tc>
      </w:tr>
      <w:tr w:rsidR="00785540" w:rsidRPr="004E3D8D" w14:paraId="736BF191" w14:textId="77777777" w:rsidTr="005724B3">
        <w:sdt>
          <w:sdtPr>
            <w:rPr>
              <w:rFonts w:ascii="Times New Roman" w:hAnsi="Times New Roman"/>
            </w:rPr>
            <w:alias w:val="Date:"/>
            <w:tag w:val="Date:"/>
            <w:id w:val="-2052519928"/>
            <w:placeholder>
              <w:docPart w:val="376D548343D646149F4E2721DA6F1FE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5712D08D"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Date:</w:t>
                </w:r>
              </w:p>
            </w:tc>
          </w:sdtContent>
        </w:sdt>
        <w:tc>
          <w:tcPr>
            <w:tcW w:w="8128" w:type="dxa"/>
          </w:tcPr>
          <w:p w14:paraId="07D78DEA" w14:textId="3F9047D6" w:rsidR="00785540" w:rsidRPr="004E3D8D" w:rsidRDefault="00F13695"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w:t>
            </w:r>
            <w:r w:rsidR="00647A0F">
              <w:rPr>
                <w:rFonts w:ascii="Times New Roman" w:hAnsi="Times New Roman"/>
              </w:rPr>
              <w:t>9</w:t>
            </w:r>
            <w:r>
              <w:rPr>
                <w:rFonts w:ascii="Times New Roman" w:hAnsi="Times New Roman"/>
              </w:rPr>
              <w:t>/</w:t>
            </w:r>
            <w:r w:rsidR="00BB4F71">
              <w:rPr>
                <w:rFonts w:ascii="Times New Roman" w:hAnsi="Times New Roman"/>
              </w:rPr>
              <w:t>1</w:t>
            </w:r>
            <w:r w:rsidR="00647A0F">
              <w:rPr>
                <w:rFonts w:ascii="Times New Roman" w:hAnsi="Times New Roman"/>
              </w:rPr>
              <w:t>3</w:t>
            </w:r>
            <w:r>
              <w:rPr>
                <w:rFonts w:ascii="Times New Roman" w:hAnsi="Times New Roman"/>
              </w:rPr>
              <w:t>/2024</w:t>
            </w:r>
          </w:p>
        </w:tc>
      </w:tr>
      <w:tr w:rsidR="00785540" w:rsidRPr="004E3D8D" w14:paraId="26231EA8" w14:textId="77777777" w:rsidTr="005724B3">
        <w:sdt>
          <w:sdtPr>
            <w:rPr>
              <w:rFonts w:ascii="Times New Roman" w:hAnsi="Times New Roman"/>
            </w:rPr>
            <w:alias w:val="Re:"/>
            <w:tag w:val="Re:"/>
            <w:id w:val="-1435443775"/>
            <w:placeholder>
              <w:docPart w:val="2F92FF46EA2D43E69B0506F25C707B8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Mar>
                  <w:left w:w="0" w:type="dxa"/>
                  <w:bottom w:w="288" w:type="dxa"/>
                  <w:right w:w="0" w:type="dxa"/>
                </w:tcMar>
              </w:tcPr>
              <w:p w14:paraId="0F1F4449"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Re:</w:t>
                </w:r>
              </w:p>
            </w:tc>
          </w:sdtContent>
        </w:sdt>
        <w:tc>
          <w:tcPr>
            <w:tcW w:w="8128" w:type="dxa"/>
            <w:tcMar>
              <w:left w:w="0" w:type="dxa"/>
              <w:bottom w:w="288" w:type="dxa"/>
              <w:right w:w="0" w:type="dxa"/>
            </w:tcMar>
          </w:tcPr>
          <w:p w14:paraId="3D8B5AB1" w14:textId="5D6036BC" w:rsidR="00785540"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City Manager’s Report</w:t>
            </w:r>
          </w:p>
        </w:tc>
      </w:tr>
    </w:tbl>
    <w:p w14:paraId="39955D60" w14:textId="5491273D" w:rsidR="009D48AD" w:rsidRDefault="0062167D" w:rsidP="005D7CF5">
      <w:pPr>
        <w:rPr>
          <w:rFonts w:ascii="Times New Roman" w:hAnsi="Times New Roman"/>
          <w:sz w:val="24"/>
          <w:szCs w:val="24"/>
        </w:rPr>
      </w:pPr>
      <w:r>
        <w:rPr>
          <w:rFonts w:ascii="Times New Roman" w:hAnsi="Times New Roman"/>
          <w:b/>
          <w:bCs/>
          <w:sz w:val="24"/>
          <w:szCs w:val="24"/>
          <w:u w:val="single"/>
        </w:rPr>
        <w:t xml:space="preserve">Project </w:t>
      </w:r>
      <w:r w:rsidR="009D48AD">
        <w:rPr>
          <w:rFonts w:ascii="Times New Roman" w:hAnsi="Times New Roman"/>
          <w:b/>
          <w:bCs/>
          <w:sz w:val="24"/>
          <w:szCs w:val="24"/>
          <w:u w:val="single"/>
        </w:rPr>
        <w:t>Updates</w:t>
      </w:r>
      <w:r w:rsidR="009D48AD">
        <w:rPr>
          <w:rFonts w:ascii="Times New Roman" w:hAnsi="Times New Roman"/>
          <w:sz w:val="24"/>
          <w:szCs w:val="24"/>
        </w:rPr>
        <w:t>:</w:t>
      </w:r>
    </w:p>
    <w:p w14:paraId="3E33D569" w14:textId="2FDAEE2F" w:rsidR="0062167D" w:rsidRPr="0062167D" w:rsidRDefault="0062167D" w:rsidP="005D7CF5">
      <w:pPr>
        <w:rPr>
          <w:rFonts w:ascii="Times New Roman" w:hAnsi="Times New Roman"/>
          <w:sz w:val="24"/>
          <w:szCs w:val="24"/>
        </w:rPr>
      </w:pPr>
      <w:r w:rsidRPr="0062167D">
        <w:rPr>
          <w:rFonts w:ascii="Times New Roman" w:hAnsi="Times New Roman"/>
          <w:b/>
          <w:bCs/>
          <w:sz w:val="24"/>
          <w:szCs w:val="24"/>
        </w:rPr>
        <w:t xml:space="preserve">Tybee Project Phase II </w:t>
      </w:r>
      <w:r>
        <w:rPr>
          <w:rFonts w:ascii="Times New Roman" w:hAnsi="Times New Roman"/>
          <w:b/>
          <w:bCs/>
          <w:sz w:val="24"/>
          <w:szCs w:val="24"/>
        </w:rPr>
        <w:t>–</w:t>
      </w:r>
      <w:r w:rsidRPr="0062167D">
        <w:rPr>
          <w:rFonts w:ascii="Times New Roman" w:hAnsi="Times New Roman"/>
          <w:b/>
          <w:bCs/>
          <w:sz w:val="24"/>
          <w:szCs w:val="24"/>
        </w:rPr>
        <w:t xml:space="preserve"> </w:t>
      </w:r>
      <w:r>
        <w:rPr>
          <w:rFonts w:ascii="Times New Roman" w:hAnsi="Times New Roman"/>
          <w:sz w:val="24"/>
          <w:szCs w:val="24"/>
        </w:rPr>
        <w:t xml:space="preserve">We’re still in the process of finalizing all the grant documents and waiting on the Notice to Proceed but Keenan continues to work on the easements.  As a reminder, we will not be starting construction until all easements have been obtained. </w:t>
      </w:r>
    </w:p>
    <w:p w14:paraId="0BFF3443" w14:textId="679E28F0" w:rsidR="0057150F" w:rsidRDefault="002D4C9E" w:rsidP="005D7CF5">
      <w:pPr>
        <w:rPr>
          <w:rFonts w:ascii="Times New Roman" w:hAnsi="Times New Roman"/>
          <w:b/>
          <w:bCs/>
          <w:sz w:val="24"/>
          <w:szCs w:val="24"/>
          <w:u w:val="single"/>
        </w:rPr>
      </w:pPr>
      <w:r>
        <w:rPr>
          <w:rFonts w:ascii="Times New Roman" w:hAnsi="Times New Roman"/>
          <w:b/>
          <w:bCs/>
          <w:sz w:val="24"/>
          <w:szCs w:val="24"/>
          <w:u w:val="single"/>
        </w:rPr>
        <w:t>Agenda Items:</w:t>
      </w:r>
    </w:p>
    <w:p w14:paraId="4D7CEF45" w14:textId="68597C71" w:rsidR="00EE65C6" w:rsidRDefault="00C1747D" w:rsidP="005D7CF5">
      <w:pPr>
        <w:rPr>
          <w:rFonts w:ascii="Times New Roman" w:hAnsi="Times New Roman"/>
          <w:sz w:val="24"/>
          <w:szCs w:val="24"/>
        </w:rPr>
      </w:pPr>
      <w:r>
        <w:rPr>
          <w:rFonts w:ascii="Times New Roman" w:hAnsi="Times New Roman"/>
          <w:b/>
          <w:bCs/>
          <w:sz w:val="24"/>
          <w:szCs w:val="24"/>
        </w:rPr>
        <w:t>Ordinance 2024-03</w:t>
      </w:r>
      <w:r w:rsidR="00EE65C6">
        <w:rPr>
          <w:rFonts w:ascii="Times New Roman" w:hAnsi="Times New Roman"/>
          <w:b/>
          <w:bCs/>
          <w:sz w:val="24"/>
          <w:szCs w:val="24"/>
        </w:rPr>
        <w:t xml:space="preserve"> – </w:t>
      </w:r>
      <w:r>
        <w:rPr>
          <w:rFonts w:ascii="Times New Roman" w:hAnsi="Times New Roman"/>
          <w:sz w:val="24"/>
          <w:szCs w:val="24"/>
        </w:rPr>
        <w:t>This is really proforma.  There has been a slight change to the GMEBS Retirement Plan.  The change has not actual effect on the employees though.  Kandice will be able to provide a quick summary but GMA requires us to pass an ordinance adopting the change.</w:t>
      </w:r>
    </w:p>
    <w:p w14:paraId="4AE59DB3" w14:textId="77777777" w:rsidR="00C1747D" w:rsidRDefault="00C1747D" w:rsidP="005D7CF5">
      <w:pPr>
        <w:rPr>
          <w:rFonts w:ascii="Times New Roman" w:hAnsi="Times New Roman"/>
          <w:sz w:val="24"/>
          <w:szCs w:val="24"/>
        </w:rPr>
      </w:pPr>
      <w:r>
        <w:rPr>
          <w:rFonts w:ascii="Times New Roman" w:hAnsi="Times New Roman"/>
          <w:b/>
          <w:bCs/>
          <w:sz w:val="24"/>
          <w:szCs w:val="24"/>
        </w:rPr>
        <w:t xml:space="preserve">Resolution 2024-19 – </w:t>
      </w:r>
      <w:r>
        <w:rPr>
          <w:rFonts w:ascii="Times New Roman" w:hAnsi="Times New Roman"/>
          <w:sz w:val="24"/>
          <w:szCs w:val="24"/>
        </w:rPr>
        <w:t>This resolution will formally authorize the creation of the Deputy Chief position, which will get us in compliance with our Charter.  It is not intended to increase the total number of authorized positions and there will be a reorganization of the department once the position is filled as it will be dependent upon who ultimately fills it.  We will be doing an internal recruitment process, which Chief and I will be working on in the coming weeks, should the Council approve this position.</w:t>
      </w:r>
    </w:p>
    <w:p w14:paraId="7C748088" w14:textId="77777777" w:rsidR="009341B8" w:rsidRDefault="00C1747D" w:rsidP="005D7CF5">
      <w:pPr>
        <w:rPr>
          <w:rFonts w:ascii="Times New Roman" w:hAnsi="Times New Roman"/>
          <w:sz w:val="24"/>
          <w:szCs w:val="24"/>
        </w:rPr>
      </w:pPr>
      <w:r>
        <w:rPr>
          <w:rFonts w:ascii="Times New Roman" w:hAnsi="Times New Roman"/>
          <w:b/>
          <w:bCs/>
          <w:sz w:val="24"/>
          <w:szCs w:val="24"/>
        </w:rPr>
        <w:t xml:space="preserve">GMA </w:t>
      </w:r>
      <w:proofErr w:type="gramStart"/>
      <w:r>
        <w:rPr>
          <w:rFonts w:ascii="Times New Roman" w:hAnsi="Times New Roman"/>
          <w:b/>
          <w:bCs/>
          <w:sz w:val="24"/>
          <w:szCs w:val="24"/>
        </w:rPr>
        <w:t xml:space="preserve">Contract </w:t>
      </w:r>
      <w:r>
        <w:rPr>
          <w:rFonts w:ascii="Times New Roman" w:hAnsi="Times New Roman"/>
          <w:sz w:val="24"/>
          <w:szCs w:val="24"/>
        </w:rPr>
        <w:t xml:space="preserve"> -</w:t>
      </w:r>
      <w:proofErr w:type="gramEnd"/>
      <w:r>
        <w:rPr>
          <w:rFonts w:ascii="Times New Roman" w:hAnsi="Times New Roman"/>
          <w:sz w:val="24"/>
          <w:szCs w:val="24"/>
        </w:rPr>
        <w:t xml:space="preserve"> This is for the Council-City Manager retreat that I spoke to you about at the last meeting.  This contract allows for a same-day retreat or, an overnight where we go up the evening before, have dinner and socialize, stay the night, and then do the retreat the following day.  I would recommend the latter.  We’re looking at November 1</w:t>
      </w:r>
      <w:r w:rsidRPr="00C1747D">
        <w:rPr>
          <w:rFonts w:ascii="Times New Roman" w:hAnsi="Times New Roman"/>
          <w:sz w:val="24"/>
          <w:szCs w:val="24"/>
          <w:vertAlign w:val="superscript"/>
        </w:rPr>
        <w:t>st</w:t>
      </w:r>
      <w:r>
        <w:rPr>
          <w:rFonts w:ascii="Times New Roman" w:hAnsi="Times New Roman"/>
          <w:sz w:val="24"/>
          <w:szCs w:val="24"/>
        </w:rPr>
        <w:t>-2</w:t>
      </w:r>
      <w:r w:rsidRPr="00C1747D">
        <w:rPr>
          <w:rFonts w:ascii="Times New Roman" w:hAnsi="Times New Roman"/>
          <w:sz w:val="24"/>
          <w:szCs w:val="24"/>
          <w:vertAlign w:val="superscript"/>
        </w:rPr>
        <w:t>nd</w:t>
      </w:r>
      <w:r>
        <w:rPr>
          <w:rFonts w:ascii="Times New Roman" w:hAnsi="Times New Roman"/>
          <w:sz w:val="24"/>
          <w:szCs w:val="24"/>
        </w:rPr>
        <w:t xml:space="preserve"> as tentative dates and it would be helpful for you to check your calendars before the meeting Monday to let me know if you have conflicts.</w:t>
      </w:r>
    </w:p>
    <w:p w14:paraId="3229951B" w14:textId="1A4BEB98" w:rsidR="00C1747D" w:rsidRPr="009341B8" w:rsidRDefault="009341B8" w:rsidP="005D7CF5">
      <w:pPr>
        <w:rPr>
          <w:rFonts w:ascii="Times New Roman" w:hAnsi="Times New Roman"/>
          <w:sz w:val="24"/>
          <w:szCs w:val="24"/>
        </w:rPr>
      </w:pPr>
      <w:r>
        <w:rPr>
          <w:rFonts w:ascii="Times New Roman" w:hAnsi="Times New Roman"/>
          <w:b/>
          <w:bCs/>
          <w:sz w:val="24"/>
          <w:szCs w:val="24"/>
        </w:rPr>
        <w:t>Budget Hearing Date</w:t>
      </w:r>
      <w:r>
        <w:rPr>
          <w:rFonts w:ascii="Times New Roman" w:hAnsi="Times New Roman"/>
          <w:sz w:val="24"/>
          <w:szCs w:val="24"/>
        </w:rPr>
        <w:t xml:space="preserve"> – This is self-explanatory, and it is the date that was proposed in the budget calendar I presented earlier this summer.  </w:t>
      </w:r>
    </w:p>
    <w:p w14:paraId="5FFF0578" w14:textId="77777777" w:rsidR="0062167D" w:rsidRDefault="0062167D" w:rsidP="00871773">
      <w:pPr>
        <w:rPr>
          <w:rFonts w:ascii="Times New Roman" w:hAnsi="Times New Roman"/>
          <w:b/>
          <w:bCs/>
          <w:sz w:val="24"/>
          <w:szCs w:val="24"/>
          <w:u w:val="single"/>
        </w:rPr>
      </w:pPr>
    </w:p>
    <w:p w14:paraId="6DE2B391" w14:textId="77777777" w:rsidR="0062167D" w:rsidRDefault="0062167D" w:rsidP="00871773">
      <w:pPr>
        <w:rPr>
          <w:rFonts w:ascii="Times New Roman" w:hAnsi="Times New Roman"/>
          <w:b/>
          <w:bCs/>
          <w:sz w:val="24"/>
          <w:szCs w:val="24"/>
          <w:u w:val="single"/>
        </w:rPr>
      </w:pPr>
    </w:p>
    <w:p w14:paraId="561B7105" w14:textId="5581C155" w:rsidR="00FA4158" w:rsidRPr="004357EE" w:rsidRDefault="00FA4158" w:rsidP="00871773">
      <w:pPr>
        <w:rPr>
          <w:rFonts w:ascii="Times New Roman" w:hAnsi="Times New Roman"/>
          <w:b/>
          <w:bCs/>
          <w:sz w:val="24"/>
          <w:szCs w:val="24"/>
          <w:u w:val="single"/>
        </w:rPr>
      </w:pPr>
      <w:r w:rsidRPr="004357EE">
        <w:rPr>
          <w:rFonts w:ascii="Times New Roman" w:hAnsi="Times New Roman"/>
          <w:b/>
          <w:bCs/>
          <w:sz w:val="24"/>
          <w:szCs w:val="24"/>
          <w:u w:val="single"/>
        </w:rPr>
        <w:lastRenderedPageBreak/>
        <w:t>Other matters not on the agenda:</w:t>
      </w:r>
    </w:p>
    <w:p w14:paraId="79B45779" w14:textId="2C52654C" w:rsidR="008F2927" w:rsidRPr="007C0A53" w:rsidRDefault="00F459D8" w:rsidP="007C0A53">
      <w:pPr>
        <w:pStyle w:val="ListParagraph"/>
        <w:numPr>
          <w:ilvl w:val="0"/>
          <w:numId w:val="27"/>
        </w:numPr>
        <w:spacing w:before="0"/>
        <w:rPr>
          <w:rFonts w:ascii="Times New Roman" w:hAnsi="Times New Roman"/>
          <w:sz w:val="24"/>
          <w:szCs w:val="24"/>
        </w:rPr>
      </w:pPr>
      <w:r>
        <w:rPr>
          <w:rFonts w:ascii="Times New Roman" w:hAnsi="Times New Roman"/>
          <w:sz w:val="24"/>
          <w:szCs w:val="24"/>
        </w:rPr>
        <w:t xml:space="preserve">I will be out of the office </w:t>
      </w:r>
      <w:r w:rsidR="009341B8">
        <w:rPr>
          <w:rFonts w:ascii="Times New Roman" w:hAnsi="Times New Roman"/>
          <w:sz w:val="24"/>
          <w:szCs w:val="24"/>
        </w:rPr>
        <w:t xml:space="preserve">September 20-25 for the ICMA Conference and Oct 1-3 for GMA training on the new property tax/sales tax bill as well as the Rural Prosperity Summit.  </w:t>
      </w:r>
    </w:p>
    <w:p w14:paraId="013CCF68" w14:textId="0A03B3E5" w:rsidR="00EE65C6" w:rsidRDefault="00BB4F71" w:rsidP="002E7827">
      <w:pPr>
        <w:pStyle w:val="ListParagraph"/>
        <w:numPr>
          <w:ilvl w:val="0"/>
          <w:numId w:val="27"/>
        </w:numPr>
        <w:spacing w:before="0"/>
        <w:rPr>
          <w:rFonts w:ascii="Times New Roman" w:hAnsi="Times New Roman"/>
          <w:sz w:val="24"/>
          <w:szCs w:val="24"/>
        </w:rPr>
      </w:pPr>
      <w:r>
        <w:rPr>
          <w:rFonts w:ascii="Times New Roman" w:hAnsi="Times New Roman"/>
          <w:sz w:val="24"/>
          <w:szCs w:val="24"/>
        </w:rPr>
        <w:t xml:space="preserve">Strategic Plan – </w:t>
      </w:r>
      <w:r w:rsidR="002E7827">
        <w:rPr>
          <w:rFonts w:ascii="Times New Roman" w:hAnsi="Times New Roman"/>
          <w:sz w:val="24"/>
          <w:szCs w:val="24"/>
        </w:rPr>
        <w:t>Just a reminder that the Council/Management workshop is September 17</w:t>
      </w:r>
      <w:r w:rsidR="002E7827" w:rsidRPr="002E7827">
        <w:rPr>
          <w:rFonts w:ascii="Times New Roman" w:hAnsi="Times New Roman"/>
          <w:sz w:val="24"/>
          <w:szCs w:val="24"/>
          <w:vertAlign w:val="superscript"/>
        </w:rPr>
        <w:t>th</w:t>
      </w:r>
      <w:r w:rsidR="002E7827">
        <w:rPr>
          <w:rFonts w:ascii="Times New Roman" w:hAnsi="Times New Roman"/>
          <w:sz w:val="24"/>
          <w:szCs w:val="24"/>
        </w:rPr>
        <w:t xml:space="preserve"> at 5pm at the Fire Department.  </w:t>
      </w:r>
    </w:p>
    <w:p w14:paraId="3570B017" w14:textId="77777777" w:rsidR="0062167D" w:rsidRDefault="0062167D" w:rsidP="0062167D">
      <w:pPr>
        <w:pStyle w:val="ListParagraph"/>
        <w:numPr>
          <w:ilvl w:val="0"/>
          <w:numId w:val="27"/>
        </w:numPr>
        <w:rPr>
          <w:rFonts w:ascii="Times New Roman" w:hAnsi="Times New Roman"/>
          <w:sz w:val="24"/>
          <w:szCs w:val="24"/>
        </w:rPr>
      </w:pPr>
      <w:r>
        <w:rPr>
          <w:rFonts w:ascii="Times New Roman" w:hAnsi="Times New Roman"/>
          <w:sz w:val="24"/>
          <w:szCs w:val="24"/>
        </w:rPr>
        <w:t xml:space="preserve">The final transformer for </w:t>
      </w:r>
      <w:proofErr w:type="spellStart"/>
      <w:r>
        <w:rPr>
          <w:rFonts w:ascii="Times New Roman" w:hAnsi="Times New Roman"/>
          <w:sz w:val="24"/>
          <w:szCs w:val="24"/>
        </w:rPr>
        <w:t>CleanSpark</w:t>
      </w:r>
      <w:proofErr w:type="spellEnd"/>
      <w:r>
        <w:rPr>
          <w:rFonts w:ascii="Times New Roman" w:hAnsi="Times New Roman"/>
          <w:sz w:val="24"/>
          <w:szCs w:val="24"/>
        </w:rPr>
        <w:t xml:space="preserve"> is installed and fully operational!</w:t>
      </w:r>
    </w:p>
    <w:p w14:paraId="3F202EB5" w14:textId="77777777" w:rsidR="0062167D" w:rsidRDefault="0062167D" w:rsidP="0062167D">
      <w:pPr>
        <w:pStyle w:val="ListParagraph"/>
        <w:numPr>
          <w:ilvl w:val="0"/>
          <w:numId w:val="27"/>
        </w:numPr>
        <w:rPr>
          <w:rFonts w:ascii="Times New Roman" w:hAnsi="Times New Roman"/>
          <w:sz w:val="24"/>
          <w:szCs w:val="24"/>
        </w:rPr>
      </w:pPr>
      <w:r>
        <w:rPr>
          <w:rFonts w:ascii="Times New Roman" w:hAnsi="Times New Roman"/>
          <w:sz w:val="24"/>
          <w:szCs w:val="24"/>
        </w:rPr>
        <w:t>The big meeting on the hotel scheduled for the 16</w:t>
      </w:r>
      <w:r w:rsidRPr="009D48AD">
        <w:rPr>
          <w:rFonts w:ascii="Times New Roman" w:hAnsi="Times New Roman"/>
          <w:sz w:val="24"/>
          <w:szCs w:val="24"/>
          <w:vertAlign w:val="superscript"/>
        </w:rPr>
        <w:t>th</w:t>
      </w:r>
      <w:r>
        <w:rPr>
          <w:rFonts w:ascii="Times New Roman" w:hAnsi="Times New Roman"/>
          <w:sz w:val="24"/>
          <w:szCs w:val="24"/>
        </w:rPr>
        <w:t xml:space="preserve"> had to be cancelled.  We had some unexpected absences for key people and we were still waiting on some information from the developer’s team.  Given these things, Jayson and I felt it was best and more productive to reschedule that meeting.   </w:t>
      </w:r>
    </w:p>
    <w:p w14:paraId="50ACB31D" w14:textId="77777777" w:rsidR="0062167D" w:rsidRDefault="0062167D" w:rsidP="0062167D">
      <w:pPr>
        <w:pStyle w:val="ListParagraph"/>
        <w:numPr>
          <w:ilvl w:val="0"/>
          <w:numId w:val="27"/>
        </w:numPr>
        <w:rPr>
          <w:rFonts w:ascii="Times New Roman" w:hAnsi="Times New Roman"/>
          <w:sz w:val="24"/>
          <w:szCs w:val="24"/>
        </w:rPr>
      </w:pPr>
      <w:r>
        <w:rPr>
          <w:rFonts w:ascii="Times New Roman" w:hAnsi="Times New Roman"/>
          <w:sz w:val="24"/>
          <w:szCs w:val="24"/>
        </w:rPr>
        <w:t>Budget is coming along and we’re projecting to be on schedule with the budget retreat scheduled for October 21.</w:t>
      </w:r>
    </w:p>
    <w:p w14:paraId="0C6045D1" w14:textId="77777777" w:rsidR="0062167D" w:rsidRPr="009D48AD" w:rsidRDefault="0062167D" w:rsidP="0062167D">
      <w:pPr>
        <w:pStyle w:val="ListParagraph"/>
        <w:numPr>
          <w:ilvl w:val="0"/>
          <w:numId w:val="27"/>
        </w:numPr>
        <w:rPr>
          <w:rFonts w:ascii="Times New Roman" w:hAnsi="Times New Roman"/>
          <w:sz w:val="24"/>
          <w:szCs w:val="24"/>
        </w:rPr>
      </w:pPr>
      <w:r>
        <w:rPr>
          <w:rFonts w:ascii="Times New Roman" w:hAnsi="Times New Roman"/>
          <w:sz w:val="24"/>
          <w:szCs w:val="24"/>
        </w:rPr>
        <w:t xml:space="preserve">The compensation study is moving along but I did decide to slow down the process a little.  I was concerned with how quickly we were trying to move everything in order to get it all done before the budget was finalized.  I will be making some professional judgments on potential salary changes to build into the budget request though to ensure we can still make necessary changes in 2025 without overly stressing the budget.  </w:t>
      </w:r>
    </w:p>
    <w:p w14:paraId="1C31C1AA" w14:textId="77777777" w:rsidR="002E7827" w:rsidRPr="009A3F5D" w:rsidRDefault="002E7827" w:rsidP="0062167D">
      <w:pPr>
        <w:pStyle w:val="ListParagraph"/>
        <w:spacing w:before="0"/>
        <w:rPr>
          <w:rFonts w:ascii="Times New Roman" w:hAnsi="Times New Roman"/>
          <w:sz w:val="24"/>
          <w:szCs w:val="24"/>
        </w:rPr>
      </w:pPr>
    </w:p>
    <w:p w14:paraId="322EEF1F" w14:textId="7529B6ED" w:rsidR="008F2927" w:rsidRPr="004357EE" w:rsidRDefault="008F2927" w:rsidP="008F2927">
      <w:pPr>
        <w:spacing w:before="0"/>
        <w:rPr>
          <w:rFonts w:ascii="Times New Roman" w:hAnsi="Times New Roman"/>
          <w:sz w:val="24"/>
          <w:szCs w:val="24"/>
        </w:rPr>
      </w:pPr>
      <w:r w:rsidRPr="004357EE">
        <w:rPr>
          <w:rFonts w:ascii="Times New Roman" w:hAnsi="Times New Roman"/>
          <w:sz w:val="24"/>
          <w:szCs w:val="24"/>
        </w:rPr>
        <w:t>Respectfully,</w:t>
      </w:r>
    </w:p>
    <w:p w14:paraId="41D5DCA6" w14:textId="55DAF6BD" w:rsidR="008F2927" w:rsidRPr="004357EE" w:rsidRDefault="008F2927" w:rsidP="008F2927">
      <w:pPr>
        <w:spacing w:before="0"/>
        <w:rPr>
          <w:rFonts w:ascii="Times New Roman" w:hAnsi="Times New Roman"/>
          <w:sz w:val="24"/>
          <w:szCs w:val="24"/>
        </w:rPr>
      </w:pPr>
      <w:r w:rsidRPr="004357EE">
        <w:rPr>
          <w:rFonts w:ascii="Times New Roman" w:hAnsi="Times New Roman"/>
          <w:sz w:val="24"/>
          <w:szCs w:val="24"/>
        </w:rPr>
        <w:t>Sharon Eveland, City manager</w:t>
      </w:r>
    </w:p>
    <w:sectPr w:rsidR="008F2927" w:rsidRPr="004357EE" w:rsidSect="004E3D8D">
      <w:footerReference w:type="even" r:id="rId7"/>
      <w:footerReference w:type="default" r:id="rId8"/>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F7A0" w14:textId="77777777" w:rsidR="005724B3" w:rsidRDefault="005724B3" w:rsidP="00785540">
      <w:pPr>
        <w:spacing w:before="0"/>
      </w:pPr>
      <w:r>
        <w:separator/>
      </w:r>
    </w:p>
  </w:endnote>
  <w:endnote w:type="continuationSeparator" w:id="0">
    <w:p w14:paraId="4C1F3BCF" w14:textId="77777777" w:rsidR="005724B3" w:rsidRDefault="005724B3"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08C8" w14:textId="77777777" w:rsidR="00D05B7A"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5604D2EC" w14:textId="77777777" w:rsidR="00D05B7A" w:rsidRDefault="00D05B7A">
    <w:pPr>
      <w:pStyle w:val="Footer"/>
    </w:pPr>
  </w:p>
  <w:p w14:paraId="121C81A7" w14:textId="77777777" w:rsidR="00D05B7A" w:rsidRDefault="00D05B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3A2F" w14:textId="77777777" w:rsidR="00D05B7A"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678E" w14:textId="77777777" w:rsidR="005724B3" w:rsidRDefault="005724B3" w:rsidP="00785540">
      <w:pPr>
        <w:spacing w:before="0"/>
      </w:pPr>
      <w:r>
        <w:separator/>
      </w:r>
    </w:p>
  </w:footnote>
  <w:footnote w:type="continuationSeparator" w:id="0">
    <w:p w14:paraId="1085754E" w14:textId="77777777" w:rsidR="005724B3" w:rsidRDefault="005724B3"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993EE2"/>
    <w:multiLevelType w:val="hybridMultilevel"/>
    <w:tmpl w:val="444E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262CA"/>
    <w:multiLevelType w:val="hybridMultilevel"/>
    <w:tmpl w:val="65F60D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A727D"/>
    <w:multiLevelType w:val="hybridMultilevel"/>
    <w:tmpl w:val="FADEA1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062CE3"/>
    <w:multiLevelType w:val="hybridMultilevel"/>
    <w:tmpl w:val="805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27D47"/>
    <w:multiLevelType w:val="hybridMultilevel"/>
    <w:tmpl w:val="CADA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11564"/>
    <w:multiLevelType w:val="hybridMultilevel"/>
    <w:tmpl w:val="9AE6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411AD"/>
    <w:multiLevelType w:val="hybridMultilevel"/>
    <w:tmpl w:val="7BBE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A534488"/>
    <w:multiLevelType w:val="hybridMultilevel"/>
    <w:tmpl w:val="8C0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62624706">
    <w:abstractNumId w:val="28"/>
  </w:num>
  <w:num w:numId="2" w16cid:durableId="2078698509">
    <w:abstractNumId w:val="27"/>
  </w:num>
  <w:num w:numId="3" w16cid:durableId="1353996259">
    <w:abstractNumId w:val="24"/>
  </w:num>
  <w:num w:numId="4" w16cid:durableId="1891073500">
    <w:abstractNumId w:val="9"/>
  </w:num>
  <w:num w:numId="5" w16cid:durableId="1592085966">
    <w:abstractNumId w:val="7"/>
  </w:num>
  <w:num w:numId="6" w16cid:durableId="769592474">
    <w:abstractNumId w:val="6"/>
  </w:num>
  <w:num w:numId="7" w16cid:durableId="1528639291">
    <w:abstractNumId w:val="5"/>
  </w:num>
  <w:num w:numId="8" w16cid:durableId="716047445">
    <w:abstractNumId w:val="4"/>
  </w:num>
  <w:num w:numId="9" w16cid:durableId="1970090550">
    <w:abstractNumId w:val="8"/>
  </w:num>
  <w:num w:numId="10" w16cid:durableId="1404059186">
    <w:abstractNumId w:val="3"/>
  </w:num>
  <w:num w:numId="11" w16cid:durableId="882181556">
    <w:abstractNumId w:val="2"/>
  </w:num>
  <w:num w:numId="12" w16cid:durableId="1936211769">
    <w:abstractNumId w:val="1"/>
  </w:num>
  <w:num w:numId="13" w16cid:durableId="518088512">
    <w:abstractNumId w:val="0"/>
  </w:num>
  <w:num w:numId="14" w16cid:durableId="353699610">
    <w:abstractNumId w:val="22"/>
  </w:num>
  <w:num w:numId="15" w16cid:durableId="210042917">
    <w:abstractNumId w:val="21"/>
  </w:num>
  <w:num w:numId="16" w16cid:durableId="1375498230">
    <w:abstractNumId w:val="30"/>
  </w:num>
  <w:num w:numId="17" w16cid:durableId="1063213132">
    <w:abstractNumId w:val="29"/>
  </w:num>
  <w:num w:numId="18" w16cid:durableId="1046418551">
    <w:abstractNumId w:val="23"/>
  </w:num>
  <w:num w:numId="19" w16cid:durableId="733820386">
    <w:abstractNumId w:val="25"/>
  </w:num>
  <w:num w:numId="20" w16cid:durableId="556866833">
    <w:abstractNumId w:val="10"/>
  </w:num>
  <w:num w:numId="21" w16cid:durableId="83307671">
    <w:abstractNumId w:val="15"/>
  </w:num>
  <w:num w:numId="22" w16cid:durableId="1618172913">
    <w:abstractNumId w:val="13"/>
  </w:num>
  <w:num w:numId="23" w16cid:durableId="1840578909">
    <w:abstractNumId w:val="16"/>
  </w:num>
  <w:num w:numId="24" w16cid:durableId="355741692">
    <w:abstractNumId w:val="31"/>
  </w:num>
  <w:num w:numId="25" w16cid:durableId="454913810">
    <w:abstractNumId w:val="18"/>
  </w:num>
  <w:num w:numId="26" w16cid:durableId="791754315">
    <w:abstractNumId w:val="12"/>
  </w:num>
  <w:num w:numId="27" w16cid:durableId="1950307211">
    <w:abstractNumId w:val="20"/>
  </w:num>
  <w:num w:numId="28" w16cid:durableId="945846112">
    <w:abstractNumId w:val="26"/>
  </w:num>
  <w:num w:numId="29" w16cid:durableId="749349127">
    <w:abstractNumId w:val="17"/>
  </w:num>
  <w:num w:numId="30" w16cid:durableId="1628468319">
    <w:abstractNumId w:val="14"/>
  </w:num>
  <w:num w:numId="31" w16cid:durableId="28799775">
    <w:abstractNumId w:val="19"/>
  </w:num>
  <w:num w:numId="32" w16cid:durableId="367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B3"/>
    <w:rsid w:val="00041E9E"/>
    <w:rsid w:val="00046427"/>
    <w:rsid w:val="00052531"/>
    <w:rsid w:val="000D14D2"/>
    <w:rsid w:val="0011478B"/>
    <w:rsid w:val="00126F36"/>
    <w:rsid w:val="00131CBD"/>
    <w:rsid w:val="001430A5"/>
    <w:rsid w:val="00187965"/>
    <w:rsid w:val="00193094"/>
    <w:rsid w:val="001A5E3B"/>
    <w:rsid w:val="001A654C"/>
    <w:rsid w:val="001D1E51"/>
    <w:rsid w:val="001D44DA"/>
    <w:rsid w:val="001F3192"/>
    <w:rsid w:val="00241882"/>
    <w:rsid w:val="002809B9"/>
    <w:rsid w:val="00293B83"/>
    <w:rsid w:val="002D4C9E"/>
    <w:rsid w:val="002E0FF4"/>
    <w:rsid w:val="002E7827"/>
    <w:rsid w:val="00306A88"/>
    <w:rsid w:val="00342EB7"/>
    <w:rsid w:val="003965A4"/>
    <w:rsid w:val="003B09CE"/>
    <w:rsid w:val="003F312B"/>
    <w:rsid w:val="0040485F"/>
    <w:rsid w:val="004057C6"/>
    <w:rsid w:val="004357EE"/>
    <w:rsid w:val="00473B06"/>
    <w:rsid w:val="00494A67"/>
    <w:rsid w:val="004A575A"/>
    <w:rsid w:val="004D3A89"/>
    <w:rsid w:val="004E3D8D"/>
    <w:rsid w:val="005027CF"/>
    <w:rsid w:val="0053284F"/>
    <w:rsid w:val="00553C50"/>
    <w:rsid w:val="0057150F"/>
    <w:rsid w:val="005724B3"/>
    <w:rsid w:val="00585B65"/>
    <w:rsid w:val="0059428A"/>
    <w:rsid w:val="005D7CF5"/>
    <w:rsid w:val="00615930"/>
    <w:rsid w:val="0062167D"/>
    <w:rsid w:val="00647A0F"/>
    <w:rsid w:val="00652FAB"/>
    <w:rsid w:val="0067290D"/>
    <w:rsid w:val="00697389"/>
    <w:rsid w:val="006A3CE7"/>
    <w:rsid w:val="006B2D29"/>
    <w:rsid w:val="00721B5C"/>
    <w:rsid w:val="00727BFA"/>
    <w:rsid w:val="00762CD8"/>
    <w:rsid w:val="00785540"/>
    <w:rsid w:val="007C0A53"/>
    <w:rsid w:val="007E0672"/>
    <w:rsid w:val="00814C01"/>
    <w:rsid w:val="00826543"/>
    <w:rsid w:val="00871773"/>
    <w:rsid w:val="00874382"/>
    <w:rsid w:val="008955E5"/>
    <w:rsid w:val="008F2927"/>
    <w:rsid w:val="00933B8F"/>
    <w:rsid w:val="009341B8"/>
    <w:rsid w:val="009A3F5D"/>
    <w:rsid w:val="009C2815"/>
    <w:rsid w:val="009D48AD"/>
    <w:rsid w:val="009D5A2F"/>
    <w:rsid w:val="009E7360"/>
    <w:rsid w:val="009E769A"/>
    <w:rsid w:val="00A015D2"/>
    <w:rsid w:val="00A95D2C"/>
    <w:rsid w:val="00AE257D"/>
    <w:rsid w:val="00B10B51"/>
    <w:rsid w:val="00B258F4"/>
    <w:rsid w:val="00B52466"/>
    <w:rsid w:val="00B67AE0"/>
    <w:rsid w:val="00B8651C"/>
    <w:rsid w:val="00BB4F71"/>
    <w:rsid w:val="00BD1F63"/>
    <w:rsid w:val="00C16D37"/>
    <w:rsid w:val="00C1747D"/>
    <w:rsid w:val="00C64F37"/>
    <w:rsid w:val="00C72FA2"/>
    <w:rsid w:val="00C7684E"/>
    <w:rsid w:val="00C877B4"/>
    <w:rsid w:val="00CB6246"/>
    <w:rsid w:val="00D00856"/>
    <w:rsid w:val="00D05B7A"/>
    <w:rsid w:val="00D35D6A"/>
    <w:rsid w:val="00D65F60"/>
    <w:rsid w:val="00D82A7B"/>
    <w:rsid w:val="00D83DDF"/>
    <w:rsid w:val="00DB3265"/>
    <w:rsid w:val="00DB4D98"/>
    <w:rsid w:val="00DB5314"/>
    <w:rsid w:val="00DD0EC6"/>
    <w:rsid w:val="00E05653"/>
    <w:rsid w:val="00E432AE"/>
    <w:rsid w:val="00E66F12"/>
    <w:rsid w:val="00E87284"/>
    <w:rsid w:val="00EB38E6"/>
    <w:rsid w:val="00EE575E"/>
    <w:rsid w:val="00EE65C6"/>
    <w:rsid w:val="00EF3FCB"/>
    <w:rsid w:val="00F13695"/>
    <w:rsid w:val="00F35A19"/>
    <w:rsid w:val="00F459D8"/>
    <w:rsid w:val="00FA4158"/>
    <w:rsid w:val="00FC3709"/>
    <w:rsid w:val="00FD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DFC2"/>
  <w15:chartTrackingRefBased/>
  <w15:docId w15:val="{0A5C30B3-A829-421A-90F4-2CA5866C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572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land\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802228BE6241A793E407640C3114CB"/>
        <w:category>
          <w:name w:val="General"/>
          <w:gallery w:val="placeholder"/>
        </w:category>
        <w:types>
          <w:type w:val="bbPlcHdr"/>
        </w:types>
        <w:behaviors>
          <w:behavior w:val="content"/>
        </w:behaviors>
        <w:guid w:val="{91BD3868-D7D7-4EF9-8D8A-67A72B76C92D}"/>
      </w:docPartPr>
      <w:docPartBody>
        <w:p w:rsidR="00957D5B" w:rsidRDefault="00957D5B">
          <w:pPr>
            <w:pStyle w:val="83802228BE6241A793E407640C3114CB"/>
          </w:pPr>
          <w:r>
            <w:t>Memo</w:t>
          </w:r>
        </w:p>
      </w:docPartBody>
    </w:docPart>
    <w:docPart>
      <w:docPartPr>
        <w:name w:val="9A4E44490DD9492A809D2164ADB28D93"/>
        <w:category>
          <w:name w:val="General"/>
          <w:gallery w:val="placeholder"/>
        </w:category>
        <w:types>
          <w:type w:val="bbPlcHdr"/>
        </w:types>
        <w:behaviors>
          <w:behavior w:val="content"/>
        </w:behaviors>
        <w:guid w:val="{5D4B3F3D-FCE5-471F-9412-38AF01008FAB}"/>
      </w:docPartPr>
      <w:docPartBody>
        <w:p w:rsidR="00957D5B" w:rsidRDefault="00957D5B">
          <w:pPr>
            <w:pStyle w:val="9A4E44490DD9492A809D2164ADB28D93"/>
          </w:pPr>
          <w:r w:rsidRPr="006F57FD">
            <w:t>To:</w:t>
          </w:r>
        </w:p>
      </w:docPartBody>
    </w:docPart>
    <w:docPart>
      <w:docPartPr>
        <w:name w:val="2229C8DB89924E3598ADC29B5CF5219A"/>
        <w:category>
          <w:name w:val="General"/>
          <w:gallery w:val="placeholder"/>
        </w:category>
        <w:types>
          <w:type w:val="bbPlcHdr"/>
        </w:types>
        <w:behaviors>
          <w:behavior w:val="content"/>
        </w:behaviors>
        <w:guid w:val="{E7D68BFE-E42D-4E4E-B766-905A1A28C5AD}"/>
      </w:docPartPr>
      <w:docPartBody>
        <w:p w:rsidR="00957D5B" w:rsidRDefault="00957D5B">
          <w:pPr>
            <w:pStyle w:val="2229C8DB89924E3598ADC29B5CF5219A"/>
          </w:pPr>
          <w:r w:rsidRPr="006F57FD">
            <w:t>From:</w:t>
          </w:r>
        </w:p>
      </w:docPartBody>
    </w:docPart>
    <w:docPart>
      <w:docPartPr>
        <w:name w:val="376D548343D646149F4E2721DA6F1FE2"/>
        <w:category>
          <w:name w:val="General"/>
          <w:gallery w:val="placeholder"/>
        </w:category>
        <w:types>
          <w:type w:val="bbPlcHdr"/>
        </w:types>
        <w:behaviors>
          <w:behavior w:val="content"/>
        </w:behaviors>
        <w:guid w:val="{815BA103-96C0-41CC-9A07-447D2DF25537}"/>
      </w:docPartPr>
      <w:docPartBody>
        <w:p w:rsidR="00957D5B" w:rsidRDefault="00957D5B">
          <w:pPr>
            <w:pStyle w:val="376D548343D646149F4E2721DA6F1FE2"/>
          </w:pPr>
          <w:r w:rsidRPr="006F57FD">
            <w:t>Date:</w:t>
          </w:r>
        </w:p>
      </w:docPartBody>
    </w:docPart>
    <w:docPart>
      <w:docPartPr>
        <w:name w:val="2F92FF46EA2D43E69B0506F25C707B85"/>
        <w:category>
          <w:name w:val="General"/>
          <w:gallery w:val="placeholder"/>
        </w:category>
        <w:types>
          <w:type w:val="bbPlcHdr"/>
        </w:types>
        <w:behaviors>
          <w:behavior w:val="content"/>
        </w:behaviors>
        <w:guid w:val="{573D8401-6477-477D-82A5-6F9CAD4620EF}"/>
      </w:docPartPr>
      <w:docPartBody>
        <w:p w:rsidR="00957D5B" w:rsidRDefault="00957D5B">
          <w:pPr>
            <w:pStyle w:val="2F92FF46EA2D43E69B0506F25C707B85"/>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5B"/>
    <w:rsid w:val="00046427"/>
    <w:rsid w:val="004D3A89"/>
    <w:rsid w:val="00874382"/>
    <w:rsid w:val="00957D5B"/>
    <w:rsid w:val="00A015D2"/>
    <w:rsid w:val="00AE257D"/>
    <w:rsid w:val="00B8651C"/>
    <w:rsid w:val="00C64F37"/>
    <w:rsid w:val="00E6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802228BE6241A793E407640C3114CB">
    <w:name w:val="83802228BE6241A793E407640C3114CB"/>
  </w:style>
  <w:style w:type="paragraph" w:customStyle="1" w:styleId="9A4E44490DD9492A809D2164ADB28D93">
    <w:name w:val="9A4E44490DD9492A809D2164ADB28D93"/>
  </w:style>
  <w:style w:type="paragraph" w:customStyle="1" w:styleId="2229C8DB89924E3598ADC29B5CF5219A">
    <w:name w:val="2229C8DB89924E3598ADC29B5CF5219A"/>
  </w:style>
  <w:style w:type="paragraph" w:customStyle="1" w:styleId="376D548343D646149F4E2721DA6F1FE2">
    <w:name w:val="376D548343D646149F4E2721DA6F1FE2"/>
  </w:style>
  <w:style w:type="paragraph" w:customStyle="1" w:styleId="2F92FF46EA2D43E69B0506F25C707B85">
    <w:name w:val="2F92FF46EA2D43E69B0506F25C707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Interoffice Memo (Professional design)</Template>
  <TotalTime>0</TotalTime>
  <Pages>2</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Eveland</dc:creator>
  <cp:keywords/>
  <dc:description/>
  <cp:lastModifiedBy>Kandice Hartley</cp:lastModifiedBy>
  <cp:revision>2</cp:revision>
  <cp:lastPrinted>2024-09-13T16:21:00Z</cp:lastPrinted>
  <dcterms:created xsi:type="dcterms:W3CDTF">2024-09-13T16:33:00Z</dcterms:created>
  <dcterms:modified xsi:type="dcterms:W3CDTF">2024-09-13T16:33:00Z</dcterms:modified>
</cp:coreProperties>
</file>